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1C29E" w14:textId="24B65CAA" w:rsidR="00C34A88" w:rsidRDefault="008149B3" w:rsidP="00C34A88">
      <w:r w:rsidRPr="00A20FC1">
        <w:rPr>
          <w:rFonts w:cstheme="minorHAnsi"/>
          <w:b/>
          <w:bCs/>
          <w:i/>
          <w:i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B9C216A" wp14:editId="74B3A10A">
            <wp:simplePos x="0" y="0"/>
            <wp:positionH relativeFrom="margin">
              <wp:posOffset>795020</wp:posOffset>
            </wp:positionH>
            <wp:positionV relativeFrom="paragraph">
              <wp:posOffset>185420</wp:posOffset>
            </wp:positionV>
            <wp:extent cx="628650" cy="8382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770C4443" wp14:editId="6753BD8D">
            <wp:simplePos x="0" y="0"/>
            <wp:positionH relativeFrom="margin">
              <wp:posOffset>5269865</wp:posOffset>
            </wp:positionH>
            <wp:positionV relativeFrom="paragraph">
              <wp:posOffset>-3810</wp:posOffset>
            </wp:positionV>
            <wp:extent cx="714375" cy="71437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F85872" w14:textId="77777777" w:rsidR="008149B3" w:rsidRDefault="008149B3" w:rsidP="002D6720">
      <w:pPr>
        <w:autoSpaceDE w:val="0"/>
        <w:autoSpaceDN w:val="0"/>
        <w:adjustRightInd w:val="0"/>
        <w:spacing w:after="0" w:line="240" w:lineRule="auto"/>
        <w:ind w:left="851" w:firstLine="283"/>
        <w:jc w:val="right"/>
        <w:rPr>
          <w:rFonts w:cstheme="minorHAnsi"/>
          <w:b/>
          <w:bCs/>
          <w:i/>
          <w:iCs/>
        </w:rPr>
      </w:pPr>
    </w:p>
    <w:p w14:paraId="1F1C6D07" w14:textId="77777777" w:rsidR="008149B3" w:rsidRDefault="008149B3" w:rsidP="002D6720">
      <w:pPr>
        <w:autoSpaceDE w:val="0"/>
        <w:autoSpaceDN w:val="0"/>
        <w:adjustRightInd w:val="0"/>
        <w:spacing w:after="0" w:line="240" w:lineRule="auto"/>
        <w:ind w:left="851" w:firstLine="283"/>
        <w:jc w:val="right"/>
        <w:rPr>
          <w:rFonts w:cstheme="minorHAnsi"/>
          <w:b/>
          <w:bCs/>
          <w:i/>
          <w:iCs/>
        </w:rPr>
      </w:pPr>
    </w:p>
    <w:p w14:paraId="17A17D33" w14:textId="547F8D73" w:rsidR="00F944A5" w:rsidRDefault="002D6720" w:rsidP="002D6720">
      <w:pPr>
        <w:autoSpaceDE w:val="0"/>
        <w:autoSpaceDN w:val="0"/>
        <w:adjustRightInd w:val="0"/>
        <w:spacing w:after="0" w:line="240" w:lineRule="auto"/>
        <w:ind w:left="851" w:firstLine="283"/>
        <w:jc w:val="right"/>
        <w:rPr>
          <w:rFonts w:cstheme="minorHAnsi"/>
          <w:b/>
          <w:bCs/>
          <w:i/>
          <w:iCs/>
        </w:rPr>
      </w:pPr>
      <w:r w:rsidRPr="002D6720">
        <w:rPr>
          <w:rFonts w:cstheme="minorHAnsi"/>
          <w:b/>
          <w:bCs/>
          <w:i/>
          <w:iCs/>
        </w:rPr>
        <w:t xml:space="preserve">Ufficio </w:t>
      </w:r>
      <w:r w:rsidR="00F944A5">
        <w:rPr>
          <w:rFonts w:cstheme="minorHAnsi"/>
          <w:b/>
          <w:bCs/>
          <w:i/>
          <w:iCs/>
        </w:rPr>
        <w:t xml:space="preserve">Pastorale </w:t>
      </w:r>
    </w:p>
    <w:p w14:paraId="1B41D29B" w14:textId="47F80EDD" w:rsidR="002D6720" w:rsidRPr="002D6720" w:rsidRDefault="00AD3F8D" w:rsidP="002D6720">
      <w:pPr>
        <w:autoSpaceDE w:val="0"/>
        <w:autoSpaceDN w:val="0"/>
        <w:adjustRightInd w:val="0"/>
        <w:spacing w:after="0" w:line="240" w:lineRule="auto"/>
        <w:ind w:left="851" w:firstLine="283"/>
        <w:jc w:val="righ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       </w:t>
      </w:r>
      <w:r w:rsidR="002D6720" w:rsidRPr="002D6720">
        <w:rPr>
          <w:rFonts w:cstheme="minorHAnsi"/>
          <w:b/>
          <w:bCs/>
          <w:i/>
          <w:iCs/>
        </w:rPr>
        <w:t>Tempo Libero</w:t>
      </w:r>
      <w:r>
        <w:rPr>
          <w:rFonts w:cstheme="minorHAnsi"/>
          <w:b/>
          <w:bCs/>
          <w:i/>
          <w:iCs/>
        </w:rPr>
        <w:t xml:space="preserve"> e Sport</w:t>
      </w:r>
    </w:p>
    <w:p w14:paraId="0D5B8F8A" w14:textId="4917E336" w:rsidR="002D6720" w:rsidRPr="00A20FC1" w:rsidRDefault="002D6720" w:rsidP="008149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</w:rPr>
      </w:pPr>
      <w:r w:rsidRPr="00A20FC1">
        <w:rPr>
          <w:rFonts w:cstheme="minorHAnsi"/>
          <w:b/>
          <w:bCs/>
          <w:i/>
          <w:iCs/>
          <w:sz w:val="24"/>
        </w:rPr>
        <w:t>Arcidiocesi di Salerno Campagna Acerno</w:t>
      </w:r>
    </w:p>
    <w:p w14:paraId="0C9E4E3E" w14:textId="593CE8C9" w:rsidR="002D6720" w:rsidRDefault="008149B3" w:rsidP="008149B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i/>
          <w:iCs/>
          <w:sz w:val="24"/>
        </w:rPr>
      </w:pPr>
      <w:r>
        <w:rPr>
          <w:rFonts w:cstheme="minorHAnsi"/>
          <w:b/>
          <w:bCs/>
          <w:i/>
          <w:iCs/>
          <w:sz w:val="24"/>
        </w:rPr>
        <w:t xml:space="preserve">            </w:t>
      </w:r>
      <w:r w:rsidR="002D6720" w:rsidRPr="00A20FC1">
        <w:rPr>
          <w:rFonts w:cstheme="minorHAnsi"/>
          <w:b/>
          <w:bCs/>
          <w:i/>
          <w:iCs/>
          <w:sz w:val="24"/>
        </w:rPr>
        <w:t>Vicario per la Pastorale</w:t>
      </w:r>
    </w:p>
    <w:p w14:paraId="2F5B5E9C" w14:textId="4F108040" w:rsidR="00795551" w:rsidRDefault="00795551" w:rsidP="002D6720">
      <w:pPr>
        <w:spacing w:after="0" w:line="240" w:lineRule="auto"/>
        <w:jc w:val="center"/>
        <w:rPr>
          <w:sz w:val="24"/>
        </w:rPr>
      </w:pPr>
    </w:p>
    <w:p w14:paraId="237CD880" w14:textId="77777777" w:rsidR="007830C1" w:rsidRDefault="007830C1" w:rsidP="00395668">
      <w:pPr>
        <w:pStyle w:val="Titolo1"/>
        <w:ind w:left="284" w:right="983"/>
        <w:jc w:val="right"/>
        <w:rPr>
          <w:rFonts w:ascii="Bookman Old Style" w:hAnsi="Bookman Old Style"/>
          <w:sz w:val="22"/>
          <w:szCs w:val="22"/>
        </w:rPr>
      </w:pPr>
    </w:p>
    <w:p w14:paraId="10C5F9EA" w14:textId="29B63333" w:rsidR="00395668" w:rsidRPr="001022C7" w:rsidRDefault="00395668" w:rsidP="00395668">
      <w:pPr>
        <w:pStyle w:val="Titolo1"/>
        <w:ind w:left="284" w:right="983"/>
        <w:jc w:val="right"/>
        <w:rPr>
          <w:rFonts w:ascii="Bookman Old Style" w:hAnsi="Bookman Old Style"/>
          <w:sz w:val="22"/>
          <w:szCs w:val="22"/>
        </w:rPr>
      </w:pPr>
      <w:r w:rsidRPr="001022C7">
        <w:rPr>
          <w:rFonts w:ascii="Bookman Old Style" w:hAnsi="Bookman Old Style"/>
          <w:sz w:val="22"/>
          <w:szCs w:val="22"/>
        </w:rPr>
        <w:t xml:space="preserve">Salerno, </w:t>
      </w:r>
      <w:r w:rsidR="007830C1">
        <w:rPr>
          <w:rFonts w:ascii="Bookman Old Style" w:hAnsi="Bookman Old Style"/>
          <w:sz w:val="22"/>
          <w:szCs w:val="22"/>
        </w:rPr>
        <w:t>1</w:t>
      </w:r>
      <w:r w:rsidR="00FC64CB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 settembre </w:t>
      </w:r>
      <w:r w:rsidRPr="001022C7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>2</w:t>
      </w:r>
      <w:r w:rsidR="007830C1">
        <w:rPr>
          <w:rFonts w:ascii="Bookman Old Style" w:hAnsi="Bookman Old Style"/>
          <w:sz w:val="22"/>
          <w:szCs w:val="22"/>
        </w:rPr>
        <w:t>5</w:t>
      </w:r>
    </w:p>
    <w:p w14:paraId="6AD47BAA" w14:textId="63C4620E" w:rsidR="00E23F88" w:rsidRPr="001031F3" w:rsidRDefault="00E23F88" w:rsidP="00E23F88">
      <w:pPr>
        <w:pStyle w:val="Corpodeltesto2"/>
        <w:tabs>
          <w:tab w:val="left" w:pos="0"/>
        </w:tabs>
        <w:ind w:left="702" w:right="117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Spett.</w:t>
      </w:r>
      <w:r w:rsidRPr="001031F3">
        <w:rPr>
          <w:rFonts w:ascii="Bookman Old Style" w:hAnsi="Bookman Old Style"/>
          <w:sz w:val="22"/>
          <w:szCs w:val="22"/>
        </w:rPr>
        <w:t xml:space="preserve">li Redazioni </w:t>
      </w:r>
    </w:p>
    <w:p w14:paraId="749920A4" w14:textId="77777777" w:rsidR="00E23F88" w:rsidRPr="001022C7" w:rsidRDefault="00E23F88" w:rsidP="00E23F88">
      <w:pPr>
        <w:pStyle w:val="Corpodeltesto2"/>
        <w:tabs>
          <w:tab w:val="left" w:pos="0"/>
        </w:tabs>
        <w:ind w:left="702" w:right="1178"/>
        <w:rPr>
          <w:rFonts w:ascii="Bookman Old Style" w:hAnsi="Bookman Old Style"/>
          <w:b/>
        </w:rPr>
      </w:pP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</w:r>
      <w:r w:rsidRPr="001031F3">
        <w:rPr>
          <w:rFonts w:ascii="Bookman Old Style" w:hAnsi="Bookman Old Style"/>
          <w:sz w:val="22"/>
          <w:szCs w:val="22"/>
        </w:rPr>
        <w:tab/>
        <w:t>Organi di Informazione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031F3">
        <w:rPr>
          <w:rFonts w:ascii="Bookman Old Style" w:hAnsi="Bookman Old Style"/>
          <w:sz w:val="22"/>
          <w:szCs w:val="22"/>
        </w:rPr>
        <w:t>Loro Sedi</w:t>
      </w:r>
      <w:r w:rsidRPr="001022C7">
        <w:rPr>
          <w:rFonts w:ascii="Bookman Old Style" w:hAnsi="Bookman Old Style"/>
        </w:rPr>
        <w:t xml:space="preserve"> </w:t>
      </w:r>
    </w:p>
    <w:p w14:paraId="1D322CCC" w14:textId="77777777" w:rsidR="00F11737" w:rsidRDefault="00F11737" w:rsidP="00395668">
      <w:pPr>
        <w:spacing w:after="0"/>
        <w:ind w:right="983"/>
        <w:jc w:val="right"/>
        <w:rPr>
          <w:rFonts w:ascii="Bookman Old Style" w:hAnsi="Bookman Old Style"/>
        </w:rPr>
      </w:pPr>
    </w:p>
    <w:p w14:paraId="28ED4376" w14:textId="77777777" w:rsidR="00F11737" w:rsidRDefault="00F11737" w:rsidP="00395668">
      <w:pPr>
        <w:spacing w:after="0"/>
        <w:ind w:right="983"/>
        <w:jc w:val="right"/>
        <w:rPr>
          <w:rFonts w:ascii="Bookman Old Style" w:hAnsi="Bookman Old Style"/>
        </w:rPr>
      </w:pPr>
    </w:p>
    <w:p w14:paraId="3EF75E75" w14:textId="77777777" w:rsidR="00F11737" w:rsidRDefault="00F11737" w:rsidP="00F11737">
      <w:pPr>
        <w:spacing w:after="0"/>
        <w:ind w:left="4956" w:right="983" w:firstLine="708"/>
        <w:jc w:val="right"/>
        <w:rPr>
          <w:rFonts w:ascii="Bookman Old Style" w:hAnsi="Bookman Old Style"/>
          <w:b/>
        </w:rPr>
      </w:pPr>
    </w:p>
    <w:p w14:paraId="18DFBCAE" w14:textId="792E7DB6" w:rsidR="00395668" w:rsidRPr="008B198B" w:rsidRDefault="00395668" w:rsidP="00395668">
      <w:pPr>
        <w:pStyle w:val="Titolo2"/>
        <w:ind w:right="1050" w:firstLine="993"/>
        <w:rPr>
          <w:rFonts w:ascii="Bookman Old Style" w:hAnsi="Bookman Old Style"/>
          <w:b/>
          <w:sz w:val="22"/>
          <w:szCs w:val="22"/>
        </w:rPr>
      </w:pPr>
      <w:r w:rsidRPr="008B198B">
        <w:rPr>
          <w:rFonts w:ascii="Bookman Old Style" w:hAnsi="Bookman Old Style"/>
          <w:b/>
          <w:sz w:val="22"/>
          <w:szCs w:val="22"/>
        </w:rPr>
        <w:t xml:space="preserve">Oggetto: Santa Messa degli Sportivi </w:t>
      </w:r>
      <w:r w:rsidR="00075619">
        <w:rPr>
          <w:rFonts w:ascii="Bookman Old Style" w:hAnsi="Bookman Old Style"/>
          <w:b/>
          <w:sz w:val="22"/>
          <w:szCs w:val="22"/>
        </w:rPr>
        <w:t>2025.</w:t>
      </w:r>
    </w:p>
    <w:p w14:paraId="5A5627F7" w14:textId="77777777" w:rsidR="00395668" w:rsidRPr="001022C7" w:rsidRDefault="00395668" w:rsidP="00395668">
      <w:pPr>
        <w:pStyle w:val="Titolo2"/>
        <w:ind w:right="983" w:firstLine="993"/>
        <w:rPr>
          <w:rFonts w:ascii="Bookman Old Style" w:hAnsi="Bookman Old Style"/>
          <w:sz w:val="22"/>
          <w:szCs w:val="22"/>
        </w:rPr>
      </w:pPr>
    </w:p>
    <w:p w14:paraId="364816E2" w14:textId="002F5A8F" w:rsidR="00395668" w:rsidRPr="00F11737" w:rsidRDefault="00395668" w:rsidP="00395668">
      <w:pPr>
        <w:pStyle w:val="Titolo2"/>
        <w:ind w:right="983" w:firstLine="993"/>
        <w:rPr>
          <w:rFonts w:ascii="Bookman Old Style" w:hAnsi="Bookman Old Style"/>
          <w:i/>
          <w:sz w:val="22"/>
          <w:szCs w:val="22"/>
        </w:rPr>
      </w:pPr>
      <w:r w:rsidRPr="00F11737">
        <w:rPr>
          <w:rFonts w:ascii="Bookman Old Style" w:hAnsi="Bookman Old Style"/>
          <w:i/>
          <w:sz w:val="22"/>
          <w:szCs w:val="22"/>
        </w:rPr>
        <w:t>Questo Ufficio, accogliendo l’invito del Parroco del Duomo di Salerno don Felice Moliterno, nell’ambito dei Festeggiamenti del Santo Patrono organizza la Santa Messa degli Sportivi,</w:t>
      </w:r>
      <w:r w:rsidRPr="00F11737">
        <w:rPr>
          <w:rFonts w:ascii="Bookman Old Style" w:hAnsi="Bookman Old Style"/>
          <w:i/>
          <w:color w:val="000000"/>
          <w:sz w:val="22"/>
          <w:szCs w:val="22"/>
          <w:shd w:val="clear" w:color="auto" w:fill="FFFFFF"/>
        </w:rPr>
        <w:t xml:space="preserve"> </w:t>
      </w:r>
      <w:r w:rsidRPr="00F11737">
        <w:rPr>
          <w:rFonts w:ascii="Bookman Old Style" w:hAnsi="Bookman Old Style"/>
          <w:i/>
          <w:sz w:val="22"/>
          <w:szCs w:val="22"/>
        </w:rPr>
        <w:t xml:space="preserve">momento di condivisione cristiana con il mondo dello sport, che sarà presieduta da S.E. </w:t>
      </w:r>
      <w:proofErr w:type="spellStart"/>
      <w:r w:rsidRPr="00F11737">
        <w:rPr>
          <w:rFonts w:ascii="Bookman Old Style" w:hAnsi="Bookman Old Style"/>
          <w:i/>
          <w:sz w:val="22"/>
          <w:szCs w:val="22"/>
        </w:rPr>
        <w:t>Mons</w:t>
      </w:r>
      <w:proofErr w:type="spellEnd"/>
      <w:r w:rsidRPr="00F11737">
        <w:rPr>
          <w:rFonts w:ascii="Bookman Old Style" w:hAnsi="Bookman Old Style"/>
          <w:i/>
          <w:sz w:val="22"/>
          <w:szCs w:val="22"/>
        </w:rPr>
        <w:t>. Orazio Soricelli</w:t>
      </w:r>
      <w:r w:rsidR="001C7701">
        <w:rPr>
          <w:rFonts w:ascii="Bookman Old Style" w:hAnsi="Bookman Old Style"/>
          <w:i/>
          <w:sz w:val="22"/>
          <w:szCs w:val="22"/>
        </w:rPr>
        <w:t>, Vescovo di Amalfi e Cava de’</w:t>
      </w:r>
      <w:r w:rsidR="00250E40">
        <w:rPr>
          <w:rFonts w:ascii="Bookman Old Style" w:hAnsi="Bookman Old Style"/>
          <w:i/>
          <w:sz w:val="22"/>
          <w:szCs w:val="22"/>
        </w:rPr>
        <w:t xml:space="preserve"> </w:t>
      </w:r>
      <w:r w:rsidR="001C7701">
        <w:rPr>
          <w:rFonts w:ascii="Bookman Old Style" w:hAnsi="Bookman Old Style"/>
          <w:i/>
          <w:sz w:val="22"/>
          <w:szCs w:val="22"/>
        </w:rPr>
        <w:t xml:space="preserve">Tirreni e Delegato Regionale Conferenza Episcopale Campania, </w:t>
      </w:r>
      <w:r w:rsidRPr="00F11737">
        <w:rPr>
          <w:rFonts w:ascii="Bookman Old Style" w:hAnsi="Bookman Old Style"/>
          <w:i/>
          <w:sz w:val="22"/>
          <w:szCs w:val="22"/>
        </w:rPr>
        <w:t xml:space="preserve">giovedì </w:t>
      </w:r>
      <w:r w:rsidRPr="00F11737">
        <w:rPr>
          <w:rFonts w:ascii="Bookman Old Style" w:hAnsi="Bookman Old Style"/>
          <w:b/>
          <w:i/>
          <w:sz w:val="22"/>
          <w:szCs w:val="22"/>
        </w:rPr>
        <w:t>18 settembre p.v. alle</w:t>
      </w:r>
      <w:r w:rsidRPr="00F11737">
        <w:rPr>
          <w:rFonts w:ascii="Bookman Old Style" w:hAnsi="Bookman Old Style"/>
          <w:i/>
          <w:sz w:val="22"/>
          <w:szCs w:val="22"/>
        </w:rPr>
        <w:t xml:space="preserve"> </w:t>
      </w:r>
      <w:r w:rsidRPr="00F11737">
        <w:rPr>
          <w:rFonts w:ascii="Bookman Old Style" w:hAnsi="Bookman Old Style"/>
          <w:b/>
          <w:i/>
          <w:sz w:val="22"/>
          <w:szCs w:val="22"/>
        </w:rPr>
        <w:t xml:space="preserve">ore 19,00 </w:t>
      </w:r>
      <w:r w:rsidRPr="00F11737">
        <w:rPr>
          <w:rFonts w:ascii="Bookman Old Style" w:hAnsi="Bookman Old Style"/>
          <w:i/>
          <w:sz w:val="22"/>
          <w:szCs w:val="22"/>
        </w:rPr>
        <w:t xml:space="preserve">presso la Cattedrale di Salerno. </w:t>
      </w:r>
    </w:p>
    <w:p w14:paraId="06A2A203" w14:textId="77777777" w:rsidR="00395668" w:rsidRPr="00F11737" w:rsidRDefault="00395668" w:rsidP="00395668">
      <w:pPr>
        <w:pStyle w:val="Titolo2"/>
        <w:ind w:right="983" w:firstLine="993"/>
        <w:rPr>
          <w:rFonts w:ascii="Bookman Old Style" w:hAnsi="Bookman Old Style"/>
          <w:i/>
          <w:sz w:val="22"/>
          <w:szCs w:val="22"/>
        </w:rPr>
      </w:pPr>
    </w:p>
    <w:p w14:paraId="43C3C21D" w14:textId="77777777" w:rsidR="00F11737" w:rsidRPr="00F11737" w:rsidRDefault="00395668" w:rsidP="00F11737">
      <w:pPr>
        <w:pStyle w:val="Titolo2"/>
        <w:ind w:right="983" w:firstLine="993"/>
        <w:rPr>
          <w:rFonts w:ascii="Bookman Old Style" w:hAnsi="Bookman Old Style"/>
          <w:i/>
          <w:sz w:val="22"/>
          <w:szCs w:val="22"/>
        </w:rPr>
      </w:pPr>
      <w:r w:rsidRPr="00F11737">
        <w:rPr>
          <w:rFonts w:ascii="Bookman Old Style" w:hAnsi="Bookman Old Style"/>
          <w:i/>
          <w:sz w:val="22"/>
          <w:szCs w:val="22"/>
        </w:rPr>
        <w:t>Saranno presenti, come da tradizione, rappresentative sportive di atleti, tecnici, arbitri e dirigenti</w:t>
      </w:r>
      <w:r w:rsidR="00075619" w:rsidRPr="00F11737">
        <w:rPr>
          <w:rFonts w:ascii="Bookman Old Style" w:hAnsi="Bookman Old Style"/>
          <w:i/>
          <w:sz w:val="22"/>
          <w:szCs w:val="22"/>
        </w:rPr>
        <w:t xml:space="preserve">, </w:t>
      </w:r>
      <w:r w:rsidR="00F11737" w:rsidRPr="00F11737">
        <w:rPr>
          <w:rFonts w:ascii="Bookman Old Style" w:hAnsi="Bookman Old Style"/>
          <w:i/>
          <w:sz w:val="22"/>
          <w:szCs w:val="22"/>
        </w:rPr>
        <w:t>nonché rappresentanti delle istituzioni civili, sportive e militari, uniti in un momento di preghiera comune.</w:t>
      </w:r>
    </w:p>
    <w:p w14:paraId="47FA9E70" w14:textId="77777777" w:rsidR="00F11737" w:rsidRPr="00F11737" w:rsidRDefault="00F11737" w:rsidP="00F11737">
      <w:pPr>
        <w:tabs>
          <w:tab w:val="left" w:pos="-2694"/>
          <w:tab w:val="left" w:pos="-284"/>
        </w:tabs>
        <w:spacing w:after="0" w:line="240" w:lineRule="auto"/>
        <w:ind w:left="284" w:right="991"/>
        <w:jc w:val="both"/>
        <w:rPr>
          <w:rFonts w:ascii="Bookman Old Style" w:eastAsia="Times New Roman" w:hAnsi="Bookman Old Style" w:cs="Times New Roman"/>
          <w:i/>
          <w:lang w:eastAsia="it-IT"/>
        </w:rPr>
      </w:pPr>
    </w:p>
    <w:p w14:paraId="75E76039" w14:textId="2C6C213B" w:rsidR="00814317" w:rsidRDefault="00FC64CB" w:rsidP="00814317">
      <w:pPr>
        <w:pStyle w:val="Titolo2"/>
        <w:ind w:right="983" w:firstLine="993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Hanno comunicato la loro adesione l’US Salernitana 1919</w:t>
      </w:r>
      <w:r>
        <w:rPr>
          <w:rFonts w:ascii="Bookman Old Style" w:hAnsi="Bookman Old Style"/>
          <w:i/>
          <w:sz w:val="22"/>
          <w:szCs w:val="22"/>
        </w:rPr>
        <w:t xml:space="preserve"> con </w:t>
      </w:r>
      <w:r w:rsidR="00375E6C">
        <w:rPr>
          <w:rFonts w:ascii="Bookman Old Style" w:hAnsi="Bookman Old Style"/>
          <w:i/>
          <w:sz w:val="22"/>
          <w:szCs w:val="22"/>
        </w:rPr>
        <w:t>tutte le squadre</w:t>
      </w:r>
      <w:r w:rsidR="00250E40">
        <w:rPr>
          <w:rFonts w:ascii="Bookman Old Style" w:hAnsi="Bookman Old Style"/>
          <w:i/>
          <w:sz w:val="22"/>
          <w:szCs w:val="22"/>
        </w:rPr>
        <w:t xml:space="preserve"> (P</w:t>
      </w:r>
      <w:bookmarkStart w:id="0" w:name="_GoBack"/>
      <w:bookmarkEnd w:id="0"/>
      <w:r w:rsidR="00375E6C">
        <w:rPr>
          <w:rFonts w:ascii="Bookman Old Style" w:hAnsi="Bookman Old Style"/>
          <w:i/>
          <w:sz w:val="22"/>
          <w:szCs w:val="22"/>
        </w:rPr>
        <w:t>rima squadra, Giovanile, Femminile, Special</w:t>
      </w:r>
      <w:r w:rsidR="00AC06BD">
        <w:rPr>
          <w:rFonts w:ascii="Bookman Old Style" w:hAnsi="Bookman Old Style"/>
          <w:i/>
          <w:sz w:val="22"/>
          <w:szCs w:val="22"/>
        </w:rPr>
        <w:t>, insieme a dirigenti e staff,</w:t>
      </w:r>
      <w:r w:rsidR="00375E6C">
        <w:rPr>
          <w:rFonts w:ascii="Bookman Old Style" w:hAnsi="Bookman Old Style"/>
          <w:i/>
          <w:sz w:val="22"/>
          <w:szCs w:val="22"/>
        </w:rPr>
        <w:t xml:space="preserve"> per un totale di </w:t>
      </w:r>
      <w:r>
        <w:rPr>
          <w:rFonts w:ascii="Bookman Old Style" w:hAnsi="Bookman Old Style"/>
          <w:i/>
          <w:sz w:val="22"/>
          <w:szCs w:val="22"/>
        </w:rPr>
        <w:t xml:space="preserve">circa 100 </w:t>
      </w:r>
      <w:r w:rsidR="00AC06BD">
        <w:rPr>
          <w:rFonts w:ascii="Bookman Old Style" w:hAnsi="Bookman Old Style"/>
          <w:i/>
          <w:sz w:val="22"/>
          <w:szCs w:val="22"/>
        </w:rPr>
        <w:t>partecipanti</w:t>
      </w:r>
      <w:r w:rsidR="00375E6C">
        <w:rPr>
          <w:rFonts w:ascii="Bookman Old Style" w:hAnsi="Bookman Old Style"/>
          <w:i/>
          <w:sz w:val="22"/>
          <w:szCs w:val="22"/>
        </w:rPr>
        <w:t>)</w:t>
      </w:r>
      <w:r>
        <w:rPr>
          <w:rFonts w:ascii="Bookman Old Style" w:hAnsi="Bookman Old Style"/>
          <w:i/>
          <w:sz w:val="22"/>
          <w:szCs w:val="22"/>
        </w:rPr>
        <w:t>,</w:t>
      </w:r>
      <w:r w:rsidR="00375E6C">
        <w:rPr>
          <w:rFonts w:ascii="Bookman Old Style" w:hAnsi="Bookman Old Style"/>
          <w:i/>
          <w:sz w:val="22"/>
          <w:szCs w:val="22"/>
        </w:rPr>
        <w:t xml:space="preserve"> Club Scherma Salerno, Nedo </w:t>
      </w:r>
      <w:proofErr w:type="spellStart"/>
      <w:r w:rsidR="00375E6C">
        <w:rPr>
          <w:rFonts w:ascii="Bookman Old Style" w:hAnsi="Bookman Old Style"/>
          <w:i/>
          <w:sz w:val="22"/>
          <w:szCs w:val="22"/>
        </w:rPr>
        <w:t>Nadi</w:t>
      </w:r>
      <w:proofErr w:type="spellEnd"/>
      <w:r w:rsidR="00375E6C">
        <w:rPr>
          <w:rFonts w:ascii="Bookman Old Style" w:hAnsi="Bookman Old Style"/>
          <w:i/>
          <w:sz w:val="22"/>
          <w:szCs w:val="22"/>
        </w:rPr>
        <w:t>,</w:t>
      </w:r>
      <w:r>
        <w:rPr>
          <w:rFonts w:ascii="Bookman Old Style" w:hAnsi="Bookman Old Style"/>
          <w:i/>
          <w:sz w:val="22"/>
          <w:szCs w:val="22"/>
        </w:rPr>
        <w:t xml:space="preserve"> </w:t>
      </w:r>
      <w:r w:rsidR="00375E6C">
        <w:rPr>
          <w:rFonts w:ascii="Bookman Old Style" w:hAnsi="Bookman Old Style"/>
          <w:i/>
          <w:sz w:val="22"/>
          <w:szCs w:val="22"/>
        </w:rPr>
        <w:t xml:space="preserve">Salerno Basket 92, </w:t>
      </w:r>
      <w:proofErr w:type="spellStart"/>
      <w:r w:rsidR="00375E6C">
        <w:rPr>
          <w:rFonts w:ascii="Bookman Old Style" w:hAnsi="Bookman Old Style"/>
          <w:i/>
          <w:sz w:val="22"/>
          <w:szCs w:val="22"/>
        </w:rPr>
        <w:t>Pdo</w:t>
      </w:r>
      <w:proofErr w:type="spellEnd"/>
      <w:r w:rsidR="00375E6C">
        <w:rPr>
          <w:rFonts w:ascii="Bookman Old Style" w:hAnsi="Bookman Old Style"/>
          <w:i/>
          <w:sz w:val="22"/>
          <w:szCs w:val="22"/>
        </w:rPr>
        <w:t xml:space="preserve"> Salerno e </w:t>
      </w:r>
      <w:proofErr w:type="spellStart"/>
      <w:r w:rsidR="00656331">
        <w:rPr>
          <w:rFonts w:ascii="Bookman Old Style" w:hAnsi="Bookman Old Style"/>
          <w:i/>
          <w:sz w:val="22"/>
          <w:szCs w:val="22"/>
        </w:rPr>
        <w:t>Genea</w:t>
      </w:r>
      <w:proofErr w:type="spellEnd"/>
      <w:r w:rsidR="00656331">
        <w:rPr>
          <w:rFonts w:ascii="Bookman Old Style" w:hAnsi="Bookman Old Style"/>
          <w:i/>
          <w:sz w:val="22"/>
          <w:szCs w:val="22"/>
        </w:rPr>
        <w:t xml:space="preserve"> </w:t>
      </w:r>
      <w:r w:rsidR="00375E6C">
        <w:rPr>
          <w:rFonts w:ascii="Bookman Old Style" w:hAnsi="Bookman Old Style"/>
          <w:i/>
          <w:sz w:val="22"/>
          <w:szCs w:val="22"/>
        </w:rPr>
        <w:t>Lanzara,</w:t>
      </w:r>
      <w:r w:rsidR="00250E40">
        <w:rPr>
          <w:rFonts w:ascii="Bookman Old Style" w:hAnsi="Bookman Old Style"/>
          <w:i/>
          <w:sz w:val="22"/>
          <w:szCs w:val="22"/>
        </w:rPr>
        <w:t xml:space="preserve"> Rari Nantes, </w:t>
      </w:r>
      <w:proofErr w:type="spellStart"/>
      <w:r w:rsidR="00250E40">
        <w:rPr>
          <w:rFonts w:ascii="Bookman Old Style" w:hAnsi="Bookman Old Style"/>
          <w:i/>
          <w:sz w:val="22"/>
          <w:szCs w:val="22"/>
        </w:rPr>
        <w:t>Asd</w:t>
      </w:r>
      <w:proofErr w:type="spellEnd"/>
      <w:r w:rsidR="00250E40">
        <w:rPr>
          <w:rFonts w:ascii="Bookman Old Style" w:hAnsi="Bookman Old Style"/>
          <w:i/>
          <w:sz w:val="22"/>
          <w:szCs w:val="22"/>
        </w:rPr>
        <w:t xml:space="preserve"> Giuseppe </w:t>
      </w:r>
      <w:proofErr w:type="spellStart"/>
      <w:r w:rsidR="00250E40">
        <w:rPr>
          <w:rFonts w:ascii="Bookman Old Style" w:hAnsi="Bookman Old Style"/>
          <w:i/>
          <w:sz w:val="22"/>
          <w:szCs w:val="22"/>
        </w:rPr>
        <w:t>Gallozzi</w:t>
      </w:r>
      <w:proofErr w:type="spellEnd"/>
      <w:r w:rsidR="00250E40"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 w:rsidR="00814317">
        <w:rPr>
          <w:rFonts w:ascii="Bookman Old Style" w:hAnsi="Bookman Old Style"/>
          <w:i/>
          <w:sz w:val="22"/>
          <w:szCs w:val="22"/>
        </w:rPr>
        <w:t>Floros</w:t>
      </w:r>
      <w:proofErr w:type="spellEnd"/>
      <w:r w:rsidR="00814317"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 w:rsidR="00814317">
        <w:rPr>
          <w:rFonts w:ascii="Bookman Old Style" w:hAnsi="Bookman Old Style"/>
          <w:i/>
          <w:sz w:val="22"/>
          <w:szCs w:val="22"/>
        </w:rPr>
        <w:t>Virtus</w:t>
      </w:r>
      <w:proofErr w:type="spellEnd"/>
      <w:r w:rsidR="00814317">
        <w:rPr>
          <w:rFonts w:ascii="Bookman Old Style" w:hAnsi="Bookman Old Style"/>
          <w:i/>
          <w:sz w:val="22"/>
          <w:szCs w:val="22"/>
        </w:rPr>
        <w:t xml:space="preserve"> Sport,</w:t>
      </w:r>
      <w:r w:rsidR="00250E4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="00250E40">
        <w:rPr>
          <w:rFonts w:ascii="Bookman Old Style" w:hAnsi="Bookman Old Style"/>
          <w:i/>
          <w:sz w:val="22"/>
          <w:szCs w:val="22"/>
        </w:rPr>
        <w:t>Poseidon</w:t>
      </w:r>
      <w:proofErr w:type="spellEnd"/>
      <w:r w:rsidR="00250E40">
        <w:rPr>
          <w:rFonts w:ascii="Bookman Old Style" w:hAnsi="Bookman Old Style"/>
          <w:i/>
          <w:sz w:val="22"/>
          <w:szCs w:val="22"/>
        </w:rPr>
        <w:t>;</w:t>
      </w:r>
      <w:r w:rsidR="00814317">
        <w:rPr>
          <w:rFonts w:ascii="Bookman Old Style" w:hAnsi="Bookman Old Style"/>
          <w:i/>
          <w:sz w:val="22"/>
          <w:szCs w:val="22"/>
        </w:rPr>
        <w:t xml:space="preserve"> altre Associazioni Sportive sono in procinto di farlo. </w:t>
      </w:r>
      <w:r w:rsidR="00814317">
        <w:rPr>
          <w:rFonts w:ascii="Bookman Old Style" w:hAnsi="Bookman Old Style"/>
          <w:i/>
          <w:sz w:val="22"/>
          <w:szCs w:val="22"/>
        </w:rPr>
        <w:t xml:space="preserve">Interverranno inoltre </w:t>
      </w:r>
      <w:r w:rsidR="00814317">
        <w:rPr>
          <w:rFonts w:ascii="Bookman Old Style" w:hAnsi="Bookman Old Style"/>
          <w:i/>
          <w:sz w:val="22"/>
          <w:szCs w:val="22"/>
        </w:rPr>
        <w:t xml:space="preserve">le rappresentative sportive scolastiche e le rappresentative sportive delle parrocchie. </w:t>
      </w:r>
    </w:p>
    <w:p w14:paraId="482C9E0E" w14:textId="08944FEC" w:rsidR="00656331" w:rsidRDefault="00656331" w:rsidP="00FC64CB">
      <w:pPr>
        <w:pStyle w:val="Titolo2"/>
        <w:ind w:right="983" w:firstLine="993"/>
        <w:rPr>
          <w:rFonts w:ascii="Bookman Old Style" w:hAnsi="Bookman Old Style"/>
          <w:i/>
          <w:sz w:val="22"/>
          <w:szCs w:val="22"/>
        </w:rPr>
      </w:pPr>
    </w:p>
    <w:tbl>
      <w:tblPr>
        <w:tblW w:w="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"/>
      </w:tblGrid>
      <w:tr w:rsidR="00656331" w:rsidRPr="00656331" w14:paraId="2394A0A7" w14:textId="77777777" w:rsidTr="00814317">
        <w:trPr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B84DFC" w14:textId="055FB0D8" w:rsidR="00656331" w:rsidRPr="00656331" w:rsidRDefault="00656331" w:rsidP="00656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56331" w:rsidRPr="00656331" w14:paraId="1F1162A1" w14:textId="77777777" w:rsidTr="00814317">
        <w:trPr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3F3EC" w14:textId="3CCAD3CC" w:rsidR="00656331" w:rsidRPr="00656331" w:rsidRDefault="00656331" w:rsidP="00656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56331" w:rsidRPr="00656331" w14:paraId="47182C13" w14:textId="77777777" w:rsidTr="00814317">
        <w:trPr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016F4F" w14:textId="4C2C0264" w:rsidR="00656331" w:rsidRPr="00656331" w:rsidRDefault="00656331" w:rsidP="00656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C5D5FAD" w14:textId="7B7BEBE1" w:rsidR="00FC64CB" w:rsidRDefault="00FC64CB" w:rsidP="00FC64CB">
      <w:pPr>
        <w:pStyle w:val="Titolo2"/>
        <w:ind w:right="983" w:firstLine="993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Vi aspettiamo</w:t>
      </w:r>
    </w:p>
    <w:p w14:paraId="0FDF6872" w14:textId="77777777" w:rsidR="00395668" w:rsidRPr="00F11737" w:rsidRDefault="00395668" w:rsidP="00395668">
      <w:pPr>
        <w:ind w:right="1362" w:firstLine="1120"/>
        <w:jc w:val="right"/>
        <w:rPr>
          <w:rFonts w:ascii="Bookman Old Style" w:hAnsi="Bookman Old Style"/>
          <w:i/>
        </w:rPr>
      </w:pPr>
      <w:r w:rsidRPr="00F11737">
        <w:rPr>
          <w:rFonts w:ascii="Bookman Old Style" w:hAnsi="Bookman Old Style"/>
          <w:i/>
        </w:rPr>
        <w:t xml:space="preserve">             Il Direttore Ufficio Pastorale </w:t>
      </w:r>
    </w:p>
    <w:p w14:paraId="2EA4CBA2" w14:textId="08B68521" w:rsidR="00395668" w:rsidRPr="00F11737" w:rsidRDefault="00395668" w:rsidP="00395668">
      <w:pPr>
        <w:ind w:right="1362" w:firstLine="1120"/>
        <w:jc w:val="right"/>
        <w:rPr>
          <w:rFonts w:ascii="Bookman Old Style" w:hAnsi="Bookman Old Style"/>
          <w:i/>
        </w:rPr>
      </w:pPr>
      <w:r w:rsidRPr="00F11737">
        <w:rPr>
          <w:rFonts w:ascii="Bookman Old Style" w:hAnsi="Bookman Old Style"/>
          <w:i/>
        </w:rPr>
        <w:t xml:space="preserve">Tempo Libero e Sport </w:t>
      </w:r>
    </w:p>
    <w:p w14:paraId="0324C2C6" w14:textId="77777777" w:rsidR="00395668" w:rsidRPr="00F11737" w:rsidRDefault="00395668" w:rsidP="00395668">
      <w:pPr>
        <w:ind w:left="5664" w:right="983"/>
        <w:jc w:val="center"/>
        <w:rPr>
          <w:rFonts w:ascii="Bookman Old Style" w:hAnsi="Bookman Old Style"/>
          <w:i/>
        </w:rPr>
      </w:pPr>
      <w:r w:rsidRPr="00F11737">
        <w:rPr>
          <w:rFonts w:ascii="Bookman Old Style" w:hAnsi="Bookman Old Style"/>
          <w:i/>
        </w:rPr>
        <w:t xml:space="preserve">Prof.ssa Paola Berardino </w:t>
      </w:r>
    </w:p>
    <w:p w14:paraId="004A0D5E" w14:textId="30BEE60E" w:rsidR="00075619" w:rsidRDefault="00395668" w:rsidP="00395668">
      <w:pPr>
        <w:ind w:right="1362" w:firstLine="780"/>
        <w:jc w:val="right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                                                    </w:t>
      </w:r>
    </w:p>
    <w:p w14:paraId="0839315E" w14:textId="77777777" w:rsidR="00075619" w:rsidRDefault="00075619" w:rsidP="00395668">
      <w:pPr>
        <w:ind w:right="1362" w:firstLine="780"/>
        <w:jc w:val="right"/>
        <w:rPr>
          <w:rFonts w:ascii="Bookman Old Style" w:hAnsi="Bookman Old Style"/>
          <w:noProof/>
          <w:sz w:val="24"/>
          <w:szCs w:val="24"/>
        </w:rPr>
      </w:pPr>
    </w:p>
    <w:p w14:paraId="1527A59D" w14:textId="77777777" w:rsidR="00075619" w:rsidRDefault="00075619" w:rsidP="00395668">
      <w:pPr>
        <w:ind w:right="1362" w:firstLine="780"/>
        <w:jc w:val="right"/>
        <w:rPr>
          <w:rFonts w:ascii="Bookman Old Style" w:hAnsi="Bookman Old Style"/>
          <w:noProof/>
          <w:sz w:val="24"/>
          <w:szCs w:val="24"/>
        </w:rPr>
      </w:pPr>
    </w:p>
    <w:p w14:paraId="1AD1320E" w14:textId="33EF8E77" w:rsidR="00395668" w:rsidRPr="00395668" w:rsidRDefault="00395668" w:rsidP="00395668">
      <w:pPr>
        <w:ind w:right="1362" w:firstLine="780"/>
        <w:jc w:val="right"/>
        <w:rPr>
          <w:rFonts w:ascii="Bookman Old Style" w:hAnsi="Bookman Old Style"/>
        </w:rPr>
      </w:pPr>
      <w:r w:rsidRPr="008C3A40">
        <w:rPr>
          <w:rFonts w:ascii="Bookman Old Style" w:hAnsi="Bookman Old Style"/>
          <w:sz w:val="24"/>
          <w:szCs w:val="24"/>
        </w:rPr>
        <w:tab/>
      </w:r>
      <w:r w:rsidRPr="008C3A40">
        <w:rPr>
          <w:rFonts w:ascii="Bookman Old Style" w:hAnsi="Bookman Old Style"/>
          <w:sz w:val="24"/>
          <w:szCs w:val="24"/>
        </w:rPr>
        <w:tab/>
      </w:r>
      <w:r w:rsidRPr="008C3A40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</w:t>
      </w:r>
    </w:p>
    <w:p w14:paraId="428B0294" w14:textId="77777777" w:rsidR="00075619" w:rsidRDefault="00075619" w:rsidP="00075619">
      <w:pPr>
        <w:pStyle w:val="Default"/>
      </w:pPr>
    </w:p>
    <w:p w14:paraId="1F14F145" w14:textId="3D0CB557" w:rsidR="00CD7670" w:rsidRDefault="00075619" w:rsidP="007830C1">
      <w:pPr>
        <w:pStyle w:val="Default"/>
      </w:pPr>
      <w:r>
        <w:t xml:space="preserve"> </w:t>
      </w:r>
    </w:p>
    <w:sectPr w:rsidR="00CD7670" w:rsidSect="00C34A8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31CA"/>
    <w:multiLevelType w:val="hybridMultilevel"/>
    <w:tmpl w:val="C42AF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579F"/>
    <w:multiLevelType w:val="hybridMultilevel"/>
    <w:tmpl w:val="52B8C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265E2"/>
    <w:multiLevelType w:val="hybridMultilevel"/>
    <w:tmpl w:val="B9F0BF7E"/>
    <w:lvl w:ilvl="0" w:tplc="D74042B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A7A5D"/>
    <w:multiLevelType w:val="hybridMultilevel"/>
    <w:tmpl w:val="31562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4C77"/>
    <w:multiLevelType w:val="hybridMultilevel"/>
    <w:tmpl w:val="67967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35FE"/>
    <w:multiLevelType w:val="hybridMultilevel"/>
    <w:tmpl w:val="2288262C"/>
    <w:lvl w:ilvl="0" w:tplc="D74042B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B395A"/>
    <w:multiLevelType w:val="hybridMultilevel"/>
    <w:tmpl w:val="F7BEC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523F3"/>
    <w:rsid w:val="00075619"/>
    <w:rsid w:val="00082095"/>
    <w:rsid w:val="001C7701"/>
    <w:rsid w:val="001F59BD"/>
    <w:rsid w:val="002174B4"/>
    <w:rsid w:val="00250E40"/>
    <w:rsid w:val="002D6720"/>
    <w:rsid w:val="00375E6C"/>
    <w:rsid w:val="00395668"/>
    <w:rsid w:val="0039692C"/>
    <w:rsid w:val="00396FAF"/>
    <w:rsid w:val="003E00CB"/>
    <w:rsid w:val="0046287A"/>
    <w:rsid w:val="004B01E7"/>
    <w:rsid w:val="005139E0"/>
    <w:rsid w:val="00575C41"/>
    <w:rsid w:val="005E4658"/>
    <w:rsid w:val="00656331"/>
    <w:rsid w:val="00663F13"/>
    <w:rsid w:val="006846D0"/>
    <w:rsid w:val="007830C1"/>
    <w:rsid w:val="00795551"/>
    <w:rsid w:val="007D4D95"/>
    <w:rsid w:val="00814317"/>
    <w:rsid w:val="008149B3"/>
    <w:rsid w:val="00823DFB"/>
    <w:rsid w:val="00824599"/>
    <w:rsid w:val="00827DC7"/>
    <w:rsid w:val="009D2953"/>
    <w:rsid w:val="00AC06BD"/>
    <w:rsid w:val="00AD3F8D"/>
    <w:rsid w:val="00B2397A"/>
    <w:rsid w:val="00B719F4"/>
    <w:rsid w:val="00BF4E51"/>
    <w:rsid w:val="00C11C69"/>
    <w:rsid w:val="00C34A88"/>
    <w:rsid w:val="00C46F3D"/>
    <w:rsid w:val="00C472AD"/>
    <w:rsid w:val="00CD7670"/>
    <w:rsid w:val="00DA28E8"/>
    <w:rsid w:val="00E23F88"/>
    <w:rsid w:val="00E30A77"/>
    <w:rsid w:val="00E53884"/>
    <w:rsid w:val="00F11737"/>
    <w:rsid w:val="00F14E4E"/>
    <w:rsid w:val="00F944A5"/>
    <w:rsid w:val="00FB71C5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187E"/>
  <w15:chartTrackingRefBased/>
  <w15:docId w15:val="{B7E207C8-1963-4179-B401-804D079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95668"/>
    <w:pPr>
      <w:keepNext/>
      <w:spacing w:after="0" w:line="240" w:lineRule="auto"/>
      <w:ind w:right="566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95668"/>
    <w:pPr>
      <w:keepNext/>
      <w:spacing w:after="0" w:line="240" w:lineRule="auto"/>
      <w:ind w:right="566" w:firstLine="284"/>
      <w:jc w:val="both"/>
      <w:outlineLvl w:val="1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4A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459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459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395668"/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95668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395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7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E23F88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23F88"/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Normaldddddd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Normaldddddd</Template>
  <TotalTime>1420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6</cp:revision>
  <cp:lastPrinted>2025-09-16T17:39:00Z</cp:lastPrinted>
  <dcterms:created xsi:type="dcterms:W3CDTF">2025-09-16T07:30:00Z</dcterms:created>
  <dcterms:modified xsi:type="dcterms:W3CDTF">2025-09-17T07:12:00Z</dcterms:modified>
</cp:coreProperties>
</file>